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95" w:rsidRDefault="00F00995" w:rsidP="00F00995">
      <w:pPr>
        <w:jc w:val="center"/>
      </w:pPr>
      <w:bookmarkStart w:id="0" w:name="_GoBack"/>
      <w:bookmarkEnd w:id="0"/>
    </w:p>
    <w:p w:rsidR="00F00995" w:rsidRDefault="00F00995" w:rsidP="00F00995">
      <w:pPr>
        <w:jc w:val="center"/>
      </w:pPr>
    </w:p>
    <w:p w:rsidR="00F00995" w:rsidRDefault="00F00995" w:rsidP="00F00995">
      <w:pPr>
        <w:jc w:val="center"/>
      </w:pPr>
    </w:p>
    <w:p w:rsidR="00F00995" w:rsidRDefault="00F00995" w:rsidP="00F00995">
      <w:pPr>
        <w:jc w:val="center"/>
      </w:pPr>
    </w:p>
    <w:p w:rsidR="00F00995" w:rsidRDefault="00F00995" w:rsidP="00F00995">
      <w:pPr>
        <w:jc w:val="center"/>
      </w:pPr>
    </w:p>
    <w:p w:rsidR="00044094" w:rsidRDefault="008D2634" w:rsidP="00F00995">
      <w:pPr>
        <w:jc w:val="center"/>
      </w:pPr>
      <w:r w:rsidRPr="009B0506">
        <w:rPr>
          <w:noProof/>
        </w:rPr>
        <w:drawing>
          <wp:inline distT="0" distB="0" distL="0" distR="0">
            <wp:extent cx="3797935" cy="3778999"/>
            <wp:effectExtent l="254000" t="228600" r="240665" b="208801"/>
            <wp:docPr id="4" name="Picture 4" descr="Screen shot 2012-12-10 at 1.23.4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2-10 at 1.23.49 P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7935" cy="3778999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00995" w:rsidRDefault="00F00995" w:rsidP="008D2634">
      <w:pPr>
        <w:jc w:val="center"/>
        <w:rPr>
          <w:b/>
        </w:rPr>
      </w:pPr>
    </w:p>
    <w:p w:rsidR="00F00995" w:rsidRDefault="00F00995" w:rsidP="008D2634">
      <w:pPr>
        <w:jc w:val="center"/>
        <w:rPr>
          <w:b/>
        </w:rPr>
      </w:pPr>
    </w:p>
    <w:p w:rsidR="00F00995" w:rsidRDefault="00F00995" w:rsidP="008D2634">
      <w:pPr>
        <w:jc w:val="center"/>
        <w:rPr>
          <w:b/>
        </w:rPr>
      </w:pPr>
    </w:p>
    <w:p w:rsidR="00F00995" w:rsidRDefault="00F00995" w:rsidP="008D2634">
      <w:pPr>
        <w:jc w:val="center"/>
        <w:rPr>
          <w:b/>
        </w:rPr>
      </w:pPr>
    </w:p>
    <w:p w:rsidR="00F00995" w:rsidRDefault="00F00995" w:rsidP="008D2634">
      <w:pPr>
        <w:jc w:val="center"/>
        <w:rPr>
          <w:b/>
        </w:rPr>
      </w:pPr>
    </w:p>
    <w:p w:rsidR="00F00995" w:rsidRDefault="00F00995" w:rsidP="008D2634">
      <w:pPr>
        <w:jc w:val="center"/>
        <w:rPr>
          <w:b/>
        </w:rPr>
      </w:pPr>
    </w:p>
    <w:p w:rsidR="00F00995" w:rsidRDefault="00F00995" w:rsidP="008D2634">
      <w:pPr>
        <w:jc w:val="center"/>
        <w:rPr>
          <w:b/>
        </w:rPr>
      </w:pPr>
    </w:p>
    <w:p w:rsidR="00F00995" w:rsidRDefault="00F00995" w:rsidP="008D2634">
      <w:pPr>
        <w:jc w:val="center"/>
        <w:rPr>
          <w:b/>
        </w:rPr>
      </w:pPr>
    </w:p>
    <w:p w:rsidR="00F00995" w:rsidRDefault="00F00995" w:rsidP="008D2634">
      <w:pPr>
        <w:jc w:val="center"/>
        <w:rPr>
          <w:b/>
        </w:rPr>
      </w:pPr>
    </w:p>
    <w:p w:rsidR="00F00995" w:rsidRDefault="00F00995" w:rsidP="008D2634">
      <w:pPr>
        <w:jc w:val="center"/>
        <w:rPr>
          <w:b/>
        </w:rPr>
      </w:pPr>
    </w:p>
    <w:p w:rsidR="00F00995" w:rsidRDefault="00F00995" w:rsidP="008D2634">
      <w:pPr>
        <w:jc w:val="center"/>
        <w:rPr>
          <w:b/>
        </w:rPr>
      </w:pPr>
    </w:p>
    <w:p w:rsidR="00F00995" w:rsidRDefault="00F00995" w:rsidP="008D2634">
      <w:pPr>
        <w:jc w:val="center"/>
        <w:rPr>
          <w:b/>
        </w:rPr>
      </w:pPr>
    </w:p>
    <w:p w:rsidR="00F00995" w:rsidRDefault="00F00995" w:rsidP="008D2634">
      <w:pPr>
        <w:jc w:val="center"/>
        <w:rPr>
          <w:b/>
        </w:rPr>
      </w:pPr>
    </w:p>
    <w:p w:rsidR="00F00995" w:rsidRDefault="00F00995" w:rsidP="008D2634">
      <w:pPr>
        <w:jc w:val="center"/>
        <w:rPr>
          <w:b/>
        </w:rPr>
      </w:pPr>
    </w:p>
    <w:p w:rsidR="00F00995" w:rsidRDefault="00F00995" w:rsidP="008D2634">
      <w:pPr>
        <w:jc w:val="center"/>
        <w:rPr>
          <w:b/>
        </w:rPr>
      </w:pPr>
    </w:p>
    <w:p w:rsidR="00F00995" w:rsidRDefault="00F00995" w:rsidP="008D2634">
      <w:pPr>
        <w:jc w:val="center"/>
        <w:rPr>
          <w:b/>
        </w:rPr>
      </w:pPr>
    </w:p>
    <w:p w:rsidR="00F00995" w:rsidRDefault="00F00995" w:rsidP="008D2634">
      <w:pPr>
        <w:jc w:val="center"/>
        <w:rPr>
          <w:b/>
        </w:rPr>
      </w:pPr>
    </w:p>
    <w:p w:rsidR="00EA6A62" w:rsidRPr="008D2634" w:rsidRDefault="00044094" w:rsidP="00AF5B91">
      <w:pPr>
        <w:jc w:val="center"/>
        <w:outlineLvl w:val="0"/>
        <w:rPr>
          <w:b/>
        </w:rPr>
      </w:pPr>
      <w:r w:rsidRPr="008D2634">
        <w:rPr>
          <w:b/>
        </w:rPr>
        <w:lastRenderedPageBreak/>
        <w:t>To Program</w:t>
      </w:r>
      <w:r w:rsidR="00EA6A62" w:rsidRPr="008D2634">
        <w:rPr>
          <w:b/>
        </w:rPr>
        <w:t>ming the Controller,</w:t>
      </w:r>
    </w:p>
    <w:p w:rsidR="009B0506" w:rsidRDefault="009B0506"/>
    <w:p w:rsidR="009B0506" w:rsidRDefault="00EA6A62" w:rsidP="00044094">
      <w:pPr>
        <w:pStyle w:val="ListParagraph"/>
        <w:numPr>
          <w:ilvl w:val="0"/>
          <w:numId w:val="2"/>
        </w:numPr>
      </w:pPr>
      <w:r>
        <w:t>If RST is not on, press and h</w:t>
      </w:r>
      <w:r w:rsidR="009B0506">
        <w:t xml:space="preserve">old the </w:t>
      </w:r>
      <w:r w:rsidR="003042FC">
        <w:t>“</w:t>
      </w:r>
      <w:r w:rsidR="009B0506">
        <w:t>RESET</w:t>
      </w:r>
      <w:r w:rsidR="003042FC">
        <w:t>”</w:t>
      </w:r>
      <w:r w:rsidR="009B0506">
        <w:t xml:space="preserve"> button for at least 2 seconds until the RST indicator is on.</w:t>
      </w:r>
    </w:p>
    <w:p w:rsidR="009B0506" w:rsidRDefault="009B0506" w:rsidP="00044094">
      <w:pPr>
        <w:pStyle w:val="ListParagraph"/>
        <w:numPr>
          <w:ilvl w:val="0"/>
          <w:numId w:val="2"/>
        </w:numPr>
      </w:pPr>
      <w:r>
        <w:t xml:space="preserve">Press and hold </w:t>
      </w:r>
      <w:r w:rsidR="003042FC">
        <w:t>“</w:t>
      </w:r>
      <w:r>
        <w:t>SET/ENT</w:t>
      </w:r>
      <w:r w:rsidR="003042FC">
        <w:t>”</w:t>
      </w:r>
      <w:r>
        <w:t xml:space="preserve"> button for at least 3 seconds until “</w:t>
      </w:r>
      <w:r w:rsidRPr="003D132B">
        <w:t>PROG programming main menu</w:t>
      </w:r>
      <w:r>
        <w:t>” in the display.</w:t>
      </w:r>
    </w:p>
    <w:p w:rsidR="009B0506" w:rsidRDefault="009B0506" w:rsidP="00044094">
      <w:pPr>
        <w:pStyle w:val="ListParagraph"/>
        <w:numPr>
          <w:ilvl w:val="0"/>
          <w:numId w:val="2"/>
        </w:numPr>
      </w:pPr>
      <w:r>
        <w:t xml:space="preserve">Press </w:t>
      </w:r>
      <w:r w:rsidR="003042FC">
        <w:t>“</w:t>
      </w:r>
      <w:r>
        <w:t>SET/ENT</w:t>
      </w:r>
      <w:r w:rsidR="003042FC">
        <w:t>”</w:t>
      </w:r>
      <w:r>
        <w:t xml:space="preserve"> button </w:t>
      </w:r>
      <w:r w:rsidR="003042FC">
        <w:t xml:space="preserve">once </w:t>
      </w:r>
      <w:r>
        <w:t>to display “LOC local mod</w:t>
      </w:r>
      <w:r w:rsidR="006C1E1C">
        <w:t xml:space="preserve">e set sub menu” </w:t>
      </w:r>
    </w:p>
    <w:p w:rsidR="006C1E1C" w:rsidRDefault="00EA6A62" w:rsidP="00044094">
      <w:pPr>
        <w:pStyle w:val="ListParagraph"/>
        <w:numPr>
          <w:ilvl w:val="0"/>
          <w:numId w:val="2"/>
        </w:numPr>
      </w:pPr>
      <w:r>
        <w:t xml:space="preserve">Press </w:t>
      </w:r>
      <w:r w:rsidR="003042FC">
        <w:t>“</w:t>
      </w:r>
      <w:r w:rsidR="00AF5B91">
        <w:t>Up</w:t>
      </w:r>
      <w:r w:rsidR="003042FC">
        <w:t xml:space="preserve">” </w:t>
      </w:r>
      <w:r w:rsidR="00AF5B91">
        <w:t>button</w:t>
      </w:r>
      <w:r w:rsidR="006C1E1C">
        <w:t xml:space="preserve"> to display “PRG programming sub menu”</w:t>
      </w:r>
    </w:p>
    <w:p w:rsidR="006C1E1C" w:rsidRDefault="006C1E1C" w:rsidP="00EA6A62">
      <w:pPr>
        <w:pStyle w:val="ListParagraph"/>
        <w:numPr>
          <w:ilvl w:val="0"/>
          <w:numId w:val="2"/>
        </w:numPr>
      </w:pPr>
      <w:r>
        <w:t xml:space="preserve">Press </w:t>
      </w:r>
      <w:r w:rsidR="003042FC">
        <w:t>“</w:t>
      </w:r>
      <w:r>
        <w:t>SET/ENT</w:t>
      </w:r>
      <w:r w:rsidR="003042FC">
        <w:t>”</w:t>
      </w:r>
      <w:r>
        <w:t xml:space="preserve"> on more time:</w:t>
      </w:r>
    </w:p>
    <w:p w:rsidR="006C1E1C" w:rsidRDefault="006C1E1C" w:rsidP="00044094">
      <w:pPr>
        <w:pStyle w:val="ListParagraph"/>
        <w:numPr>
          <w:ilvl w:val="1"/>
          <w:numId w:val="2"/>
        </w:numPr>
      </w:pPr>
      <w:r>
        <w:t xml:space="preserve">Top display shows the pattern </w:t>
      </w:r>
      <w:r w:rsidR="00044094">
        <w:t xml:space="preserve"># </w:t>
      </w:r>
      <w:r w:rsidR="007162F0">
        <w:t>(1~30)</w:t>
      </w:r>
      <w:r>
        <w:t xml:space="preserve">and sequence </w:t>
      </w:r>
      <w:r w:rsidR="00044094">
        <w:t>#</w:t>
      </w:r>
      <w:r>
        <w:t xml:space="preserve"> “01.00”</w:t>
      </w:r>
    </w:p>
    <w:p w:rsidR="006C1E1C" w:rsidRDefault="006C1E1C" w:rsidP="00044094">
      <w:pPr>
        <w:pStyle w:val="ListParagraph"/>
        <w:numPr>
          <w:ilvl w:val="1"/>
          <w:numId w:val="2"/>
        </w:numPr>
      </w:pPr>
      <w:r>
        <w:t>Lower display shows:</w:t>
      </w:r>
    </w:p>
    <w:p w:rsidR="006C1E1C" w:rsidRDefault="006C1E1C" w:rsidP="00044094">
      <w:pPr>
        <w:pStyle w:val="ListParagraph"/>
        <w:numPr>
          <w:ilvl w:val="2"/>
          <w:numId w:val="2"/>
        </w:numPr>
      </w:pPr>
      <w:r>
        <w:t>MENU: PROG/PRG  #1</w:t>
      </w:r>
    </w:p>
    <w:p w:rsidR="006C1E1C" w:rsidRDefault="006C1E1C" w:rsidP="00044094">
      <w:pPr>
        <w:pStyle w:val="ListParagraph"/>
        <w:numPr>
          <w:ilvl w:val="2"/>
          <w:numId w:val="2"/>
        </w:numPr>
      </w:pPr>
      <w:r>
        <w:t>PTno.  Input</w:t>
      </w:r>
    </w:p>
    <w:p w:rsidR="006C1E1C" w:rsidRDefault="006C1E1C" w:rsidP="00044094">
      <w:pPr>
        <w:pStyle w:val="ListParagraph"/>
        <w:numPr>
          <w:ilvl w:val="2"/>
          <w:numId w:val="2"/>
        </w:numPr>
      </w:pPr>
      <w:r>
        <w:t>PTN=1</w:t>
      </w:r>
      <w:r w:rsidR="007162F0">
        <w:t xml:space="preserve"> </w:t>
      </w:r>
    </w:p>
    <w:p w:rsidR="00EA6A62" w:rsidRDefault="007162F0" w:rsidP="003042FC">
      <w:pPr>
        <w:pStyle w:val="ListParagraph"/>
        <w:numPr>
          <w:ilvl w:val="1"/>
          <w:numId w:val="2"/>
        </w:numPr>
      </w:pPr>
      <w:r>
        <w:t>To change the</w:t>
      </w:r>
      <w:r w:rsidR="006C1E1C">
        <w:t xml:space="preserve"> program pattern number (here show</w:t>
      </w:r>
      <w:r w:rsidR="003042FC">
        <w:t>s</w:t>
      </w:r>
      <w:r w:rsidR="006C1E1C">
        <w:t xml:space="preserve"> number 1), use </w:t>
      </w:r>
      <w:r w:rsidR="00A36422">
        <w:t>UP and Down</w:t>
      </w:r>
      <w:r w:rsidR="006C1E1C">
        <w:t xml:space="preserve"> arrow</w:t>
      </w:r>
      <w:r w:rsidR="00044094">
        <w:t xml:space="preserve"> buttons. Then press </w:t>
      </w:r>
      <w:r w:rsidR="003042FC">
        <w:t>“</w:t>
      </w:r>
      <w:r w:rsidR="00044094">
        <w:t>SET/ENT</w:t>
      </w:r>
      <w:r w:rsidR="003042FC">
        <w:t>”</w:t>
      </w:r>
      <w:r w:rsidR="00044094">
        <w:t>.</w:t>
      </w:r>
    </w:p>
    <w:p w:rsidR="00EA6A62" w:rsidRDefault="00EA6A62" w:rsidP="00EA6A62">
      <w:pPr>
        <w:pStyle w:val="ListParagraph"/>
        <w:numPr>
          <w:ilvl w:val="0"/>
          <w:numId w:val="2"/>
        </w:numPr>
      </w:pPr>
      <w:r>
        <w:t xml:space="preserve">Press </w:t>
      </w:r>
      <w:r w:rsidR="003042FC">
        <w:t>“</w:t>
      </w:r>
      <w:r>
        <w:t>SET/ENT</w:t>
      </w:r>
      <w:r w:rsidR="003042FC">
        <w:t>”</w:t>
      </w:r>
      <w:r>
        <w:t xml:space="preserve"> twice to modify the  (Start Set Point)</w:t>
      </w:r>
      <w:r w:rsidR="003D132B">
        <w:t xml:space="preserve"> </w:t>
      </w:r>
      <w:r>
        <w:t>SSP1.</w:t>
      </w:r>
    </w:p>
    <w:p w:rsidR="001B2432" w:rsidRDefault="00EA6A62" w:rsidP="00EA6A62">
      <w:pPr>
        <w:pStyle w:val="ListParagraph"/>
        <w:numPr>
          <w:ilvl w:val="0"/>
          <w:numId w:val="2"/>
        </w:numPr>
      </w:pPr>
      <w:r>
        <w:t xml:space="preserve">Press </w:t>
      </w:r>
      <w:r w:rsidR="003042FC">
        <w:t>“</w:t>
      </w:r>
      <w:r>
        <w:t>SET/ENT</w:t>
      </w:r>
      <w:r w:rsidR="003042FC">
        <w:t>”</w:t>
      </w:r>
      <w:r>
        <w:t xml:space="preserve"> once and make sure</w:t>
      </w:r>
      <w:r w:rsidR="001B2432">
        <w:t xml:space="preserve"> </w:t>
      </w:r>
      <w:r w:rsidR="00C36AD2">
        <w:t xml:space="preserve">(Start Code) </w:t>
      </w:r>
      <w:r w:rsidR="001B2432">
        <w:t>STC=0</w:t>
      </w:r>
    </w:p>
    <w:p w:rsidR="001B2432" w:rsidRDefault="001B2432" w:rsidP="001B2432">
      <w:pPr>
        <w:pStyle w:val="ListParagraph"/>
        <w:numPr>
          <w:ilvl w:val="0"/>
          <w:numId w:val="2"/>
        </w:numPr>
      </w:pPr>
      <w:r>
        <w:t xml:space="preserve">Press </w:t>
      </w:r>
      <w:r w:rsidR="003042FC">
        <w:t>“</w:t>
      </w:r>
      <w:r>
        <w:t>SET/ENT</w:t>
      </w:r>
      <w:r w:rsidR="003042FC">
        <w:t>”</w:t>
      </w:r>
      <w:r>
        <w:t xml:space="preserve"> once, top display show pattern # and sequence # “01.01”, use UP/Down arrow to set (Target Set Point) TSP1 value, then press “SET/ENT”.</w:t>
      </w:r>
    </w:p>
    <w:p w:rsidR="001B2432" w:rsidRDefault="001B2432" w:rsidP="001B2432">
      <w:pPr>
        <w:pStyle w:val="ListParagraph"/>
        <w:numPr>
          <w:ilvl w:val="0"/>
          <w:numId w:val="2"/>
        </w:numPr>
      </w:pPr>
      <w:r>
        <w:t xml:space="preserve">Press </w:t>
      </w:r>
      <w:r w:rsidR="003042FC">
        <w:t>“</w:t>
      </w:r>
      <w:r>
        <w:t>SET/ENT</w:t>
      </w:r>
      <w:r w:rsidR="003042FC">
        <w:t>”</w:t>
      </w:r>
      <w:r>
        <w:t xml:space="preserve"> once again to modify the time “0h00” need to reach the TSP1. Use UP/Down arrow to change the time.  “1h30” means 1 hr 30 minutes. Press </w:t>
      </w:r>
      <w:r w:rsidR="003042FC">
        <w:t>“</w:t>
      </w:r>
      <w:r>
        <w:t>SET/ENT</w:t>
      </w:r>
      <w:r w:rsidR="003042FC">
        <w:t>”</w:t>
      </w:r>
      <w:r>
        <w:t xml:space="preserve"> to set the value.</w:t>
      </w:r>
    </w:p>
    <w:p w:rsidR="001B2432" w:rsidRDefault="001B2432" w:rsidP="001B2432">
      <w:pPr>
        <w:pStyle w:val="ListParagraph"/>
        <w:numPr>
          <w:ilvl w:val="0"/>
          <w:numId w:val="2"/>
        </w:numPr>
      </w:pPr>
      <w:r>
        <w:t xml:space="preserve">Press </w:t>
      </w:r>
      <w:r w:rsidR="003042FC">
        <w:t>“</w:t>
      </w:r>
      <w:r>
        <w:t>SET/ENT</w:t>
      </w:r>
      <w:r w:rsidR="003042FC">
        <w:t>”</w:t>
      </w:r>
      <w:r>
        <w:t xml:space="preserve"> twice </w:t>
      </w:r>
      <w:r w:rsidR="003042FC">
        <w:t>and</w:t>
      </w:r>
      <w:r>
        <w:t xml:space="preserve"> </w:t>
      </w:r>
      <w:r w:rsidR="00C36AD2">
        <w:t>make sure</w:t>
      </w:r>
      <w:r>
        <w:t xml:space="preserve"> (Event Identifier)</w:t>
      </w:r>
      <w:r w:rsidR="003D132B">
        <w:t xml:space="preserve"> </w:t>
      </w:r>
      <w:r>
        <w:t xml:space="preserve">EV1=0 </w:t>
      </w:r>
    </w:p>
    <w:p w:rsidR="00C36AD2" w:rsidRDefault="00C36AD2" w:rsidP="001B2432">
      <w:pPr>
        <w:pStyle w:val="ListParagraph"/>
        <w:numPr>
          <w:ilvl w:val="0"/>
          <w:numId w:val="2"/>
        </w:numPr>
      </w:pPr>
      <w:r>
        <w:t xml:space="preserve">Press </w:t>
      </w:r>
      <w:r w:rsidR="003042FC">
        <w:t>“</w:t>
      </w:r>
      <w:r>
        <w:t>SET/ENT</w:t>
      </w:r>
      <w:r w:rsidR="003042FC">
        <w:t>”</w:t>
      </w:r>
      <w:r>
        <w:t xml:space="preserve"> once and make sure (Junction Code) JC=0</w:t>
      </w:r>
    </w:p>
    <w:p w:rsidR="007C6E9F" w:rsidRDefault="00C36AD2" w:rsidP="001B2432">
      <w:pPr>
        <w:pStyle w:val="ListParagraph"/>
        <w:numPr>
          <w:ilvl w:val="0"/>
          <w:numId w:val="2"/>
        </w:numPr>
      </w:pPr>
      <w:r>
        <w:t>Repeat step 8~11 to finish next sequence</w:t>
      </w:r>
      <w:r w:rsidR="003042FC">
        <w:t>s</w:t>
      </w:r>
      <w:r>
        <w:t>. Top display shows pattern # and next sequence #. Modify lower display TSP</w:t>
      </w:r>
      <w:r w:rsidR="007C6E9F">
        <w:t>, Time, keep EV1=0 and JC=0. Same TSP1 as previous TSP1 will create dwell segment. To end the program, Leave the segment time value as a dash”-“ only.</w:t>
      </w:r>
    </w:p>
    <w:p w:rsidR="007C6E9F" w:rsidRDefault="007C6E9F" w:rsidP="001B2432">
      <w:pPr>
        <w:pStyle w:val="ListParagraph"/>
        <w:numPr>
          <w:ilvl w:val="0"/>
          <w:numId w:val="2"/>
        </w:numPr>
      </w:pPr>
      <w:r>
        <w:t>Press “DISP” 3 times to exit the Programming.</w:t>
      </w:r>
    </w:p>
    <w:p w:rsidR="008D2634" w:rsidRDefault="008D2634" w:rsidP="007C6E9F">
      <w:pPr>
        <w:rPr>
          <w:b/>
        </w:rPr>
      </w:pPr>
    </w:p>
    <w:p w:rsidR="007C6E9F" w:rsidRPr="008D2634" w:rsidRDefault="007C6E9F" w:rsidP="00AF5B91">
      <w:pPr>
        <w:outlineLvl w:val="0"/>
        <w:rPr>
          <w:b/>
        </w:rPr>
      </w:pPr>
      <w:r w:rsidRPr="008D2634">
        <w:rPr>
          <w:b/>
        </w:rPr>
        <w:t>To Run a Program:</w:t>
      </w:r>
    </w:p>
    <w:p w:rsidR="003C6645" w:rsidRDefault="003C6645" w:rsidP="007C6E9F">
      <w:r>
        <w:t>(If</w:t>
      </w:r>
      <w:r w:rsidR="007C6E9F">
        <w:t xml:space="preserve"> excess temp controller </w:t>
      </w:r>
      <w:r>
        <w:t>“AL1 OUT” is on. Make sure the top display value&lt;lower display value, press and hold UP arrow at least 1 seconds to turn off the “AL1 OUT”)</w:t>
      </w:r>
    </w:p>
    <w:p w:rsidR="003C6645" w:rsidRDefault="003C6645" w:rsidP="008D2634">
      <w:pPr>
        <w:pStyle w:val="ListParagraph"/>
        <w:numPr>
          <w:ilvl w:val="0"/>
          <w:numId w:val="3"/>
        </w:numPr>
      </w:pPr>
      <w:r>
        <w:t>Use the “Pt.no” button to select the program pattern number.</w:t>
      </w:r>
    </w:p>
    <w:p w:rsidR="003C6645" w:rsidRDefault="003C6645" w:rsidP="008D2634">
      <w:pPr>
        <w:pStyle w:val="ListParagraph"/>
        <w:numPr>
          <w:ilvl w:val="0"/>
          <w:numId w:val="3"/>
        </w:numPr>
      </w:pPr>
      <w:r>
        <w:t>Press and hold “Run” button at least 2 seconds. The selected program will start and the “PRG” will be on.</w:t>
      </w:r>
    </w:p>
    <w:p w:rsidR="008D2634" w:rsidRDefault="003C6645" w:rsidP="008D2634">
      <w:pPr>
        <w:pStyle w:val="ListParagraph"/>
        <w:numPr>
          <w:ilvl w:val="0"/>
          <w:numId w:val="3"/>
        </w:numPr>
      </w:pPr>
      <w:r>
        <w:t>To stop a running program, press and hold “RESET” button for at least 3 seconds. The program will stop and “PRG” will be off and the “RST” will be on.</w:t>
      </w:r>
    </w:p>
    <w:p w:rsidR="00EA6A62" w:rsidRDefault="008D2634" w:rsidP="008D2634">
      <w:pPr>
        <w:pStyle w:val="ListParagraph"/>
        <w:numPr>
          <w:ilvl w:val="0"/>
          <w:numId w:val="3"/>
        </w:numPr>
      </w:pPr>
      <w:r>
        <w:t xml:space="preserve">To place a hold on a running program, </w:t>
      </w:r>
      <w:r w:rsidR="00B17075">
        <w:t>p</w:t>
      </w:r>
      <w:r>
        <w:t>ress</w:t>
      </w:r>
      <w:r w:rsidR="00B17075">
        <w:t xml:space="preserve"> “MODE”, the lower display will show </w:t>
      </w:r>
      <w:r>
        <w:t>:”Hold:ON”</w:t>
      </w:r>
      <w:r w:rsidR="00B17075">
        <w:t xml:space="preserve">; Press </w:t>
      </w:r>
      <w:r>
        <w:t xml:space="preserve">“SET/ENT”, </w:t>
      </w:r>
      <w:r w:rsidR="00B17075">
        <w:t xml:space="preserve">the </w:t>
      </w:r>
      <w:r>
        <w:t xml:space="preserve">“HLD” turns on. To continue program, </w:t>
      </w:r>
      <w:r w:rsidR="00B17075">
        <w:t xml:space="preserve">press “MODE” again, the lower display will show :”Hold:OFF”; Press “SET/ENT”, the “HLD” turns off. </w:t>
      </w:r>
    </w:p>
    <w:p w:rsidR="009B0506" w:rsidRDefault="009B0506" w:rsidP="00EA6A62"/>
    <w:sectPr w:rsidR="009B0506" w:rsidSect="00F00995">
      <w:pgSz w:w="12240" w:h="15840"/>
      <w:pgMar w:top="1440" w:right="162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513D"/>
    <w:multiLevelType w:val="hybridMultilevel"/>
    <w:tmpl w:val="D0F8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8125C"/>
    <w:multiLevelType w:val="hybridMultilevel"/>
    <w:tmpl w:val="E8405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82E2A"/>
    <w:multiLevelType w:val="hybridMultilevel"/>
    <w:tmpl w:val="607E3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06"/>
    <w:rsid w:val="000370FA"/>
    <w:rsid w:val="00044094"/>
    <w:rsid w:val="001B2432"/>
    <w:rsid w:val="00296B2D"/>
    <w:rsid w:val="003042FC"/>
    <w:rsid w:val="003C6645"/>
    <w:rsid w:val="003D132B"/>
    <w:rsid w:val="006C1E1C"/>
    <w:rsid w:val="007162F0"/>
    <w:rsid w:val="007C6E9F"/>
    <w:rsid w:val="008D2634"/>
    <w:rsid w:val="009916FA"/>
    <w:rsid w:val="009B0506"/>
    <w:rsid w:val="00A36422"/>
    <w:rsid w:val="00AF5B91"/>
    <w:rsid w:val="00B17075"/>
    <w:rsid w:val="00C36AD2"/>
    <w:rsid w:val="00EA6A62"/>
    <w:rsid w:val="00F00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914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044094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AF5B91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AF5B91"/>
    <w:rPr>
      <w:rFonts w:ascii="Lucida Grande" w:hAnsi="Lucida Grande"/>
    </w:rPr>
  </w:style>
  <w:style w:type="paragraph" w:styleId="BalloonText">
    <w:name w:val="Balloon Text"/>
    <w:basedOn w:val="Normal"/>
    <w:link w:val="BalloonTextChar"/>
    <w:rsid w:val="00037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7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914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044094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AF5B91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AF5B91"/>
    <w:rPr>
      <w:rFonts w:ascii="Lucida Grande" w:hAnsi="Lucida Grande"/>
    </w:rPr>
  </w:style>
  <w:style w:type="paragraph" w:styleId="BalloonText">
    <w:name w:val="Balloon Text"/>
    <w:basedOn w:val="Normal"/>
    <w:link w:val="BalloonTextChar"/>
    <w:rsid w:val="00037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7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8099B39E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 Dept</dc:creator>
  <cp:lastModifiedBy>Bahmad, Lewaa</cp:lastModifiedBy>
  <cp:revision>2</cp:revision>
  <dcterms:created xsi:type="dcterms:W3CDTF">2013-02-22T20:06:00Z</dcterms:created>
  <dcterms:modified xsi:type="dcterms:W3CDTF">2013-02-22T20:06:00Z</dcterms:modified>
</cp:coreProperties>
</file>